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6F6" w:rsidRPr="00B823D6" w:rsidRDefault="00B823D6" w:rsidP="00986A1D">
      <w:pPr>
        <w:rPr>
          <w:b/>
        </w:rPr>
      </w:pPr>
      <w:r w:rsidRPr="00B823D6">
        <w:rPr>
          <w:b/>
        </w:rPr>
        <w:t>Tjänsteanteckning</w:t>
      </w:r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B823D6" w:rsidRPr="00AC4374" w:rsidTr="00753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B823D6" w:rsidRPr="000707CC" w:rsidRDefault="00B823D6" w:rsidP="00753077">
            <w:pPr>
              <w:pStyle w:val="Dokumentinfo"/>
            </w:pPr>
            <w:bookmarkStart w:id="0" w:name="_Toc478651876"/>
          </w:p>
          <w:p w:rsidR="00B823D6" w:rsidRPr="000707CC" w:rsidRDefault="00B823D6" w:rsidP="00753077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Utfärdat</w:t>
            </w:r>
            <w:r>
              <w:rPr>
                <w:b w:val="0"/>
              </w:rPr>
              <w:t>: 20</w:t>
            </w:r>
            <w:r w:rsidR="0056656D">
              <w:rPr>
                <w:b w:val="0"/>
              </w:rPr>
              <w:t>xx</w:t>
            </w:r>
            <w:r>
              <w:rPr>
                <w:b w:val="0"/>
              </w:rPr>
              <w:t>-xx-xx</w:t>
            </w:r>
          </w:p>
          <w:p w:rsidR="00B823D6" w:rsidRPr="000707CC" w:rsidRDefault="00B823D6" w:rsidP="00753077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Diarienummer: N609-xxxx/xx</w:t>
            </w:r>
          </w:p>
          <w:p w:rsidR="00B823D6" w:rsidRPr="000707CC" w:rsidRDefault="00B823D6" w:rsidP="00753077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Handläggare: Namn </w:t>
            </w:r>
            <w:proofErr w:type="spellStart"/>
            <w:r>
              <w:rPr>
                <w:b w:val="0"/>
              </w:rPr>
              <w:t>Namn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Enheten för utredning och skoljuridik</w:t>
            </w:r>
          </w:p>
        </w:tc>
        <w:tc>
          <w:tcPr>
            <w:tcW w:w="5386" w:type="dxa"/>
            <w:shd w:val="clear" w:color="auto" w:fill="auto"/>
          </w:tcPr>
          <w:p w:rsidR="00B823D6" w:rsidRPr="00AC4374" w:rsidRDefault="00B823D6" w:rsidP="00753077">
            <w:pPr>
              <w:pStyle w:val="Dokumentinfo"/>
              <w:rPr>
                <w:b w:val="0"/>
              </w:rPr>
            </w:pPr>
            <w:r w:rsidRPr="00AC4374">
              <w:rPr>
                <w:b w:val="0"/>
              </w:rPr>
              <w:t xml:space="preserve"> </w:t>
            </w:r>
          </w:p>
        </w:tc>
      </w:tr>
      <w:bookmarkEnd w:id="0"/>
    </w:tbl>
    <w:p w:rsidR="00C10045" w:rsidRDefault="00C10045" w:rsidP="00986A1D"/>
    <w:p w:rsidR="00B823D6" w:rsidRDefault="00B823D6" w:rsidP="00B823D6">
      <w:pPr>
        <w:pStyle w:val="Rubrik1"/>
        <w:rPr>
          <w:i/>
        </w:rPr>
      </w:pPr>
      <w:r>
        <w:t xml:space="preserve">Samtal med </w:t>
      </w:r>
      <w:proofErr w:type="gramStart"/>
      <w:r w:rsidRPr="00B823D6">
        <w:rPr>
          <w:i/>
        </w:rPr>
        <w:t>titel namn</w:t>
      </w:r>
      <w:proofErr w:type="gramEnd"/>
      <w:r w:rsidRPr="00B823D6">
        <w:rPr>
          <w:i/>
        </w:rPr>
        <w:t xml:space="preserve"> den </w:t>
      </w:r>
      <w:r w:rsidR="0056656D">
        <w:rPr>
          <w:i/>
        </w:rPr>
        <w:t>dag månad år</w:t>
      </w:r>
      <w:r w:rsidRPr="00B823D6">
        <w:rPr>
          <w:i/>
        </w:rPr>
        <w:t>.</w:t>
      </w:r>
    </w:p>
    <w:p w:rsidR="00B823D6" w:rsidRDefault="00B823D6" w:rsidP="00B823D6"/>
    <w:p w:rsidR="00B823D6" w:rsidRDefault="00B823D6" w:rsidP="00B823D6">
      <w:bookmarkStart w:id="1" w:name="_GoBack"/>
      <w:bookmarkEnd w:id="1"/>
    </w:p>
    <w:p w:rsidR="00B823D6" w:rsidRDefault="00B823D6" w:rsidP="00B823D6"/>
    <w:p w:rsidR="00B823D6" w:rsidRDefault="00B823D6" w:rsidP="00B823D6">
      <w:r>
        <w:t>I tjänsten</w:t>
      </w:r>
    </w:p>
    <w:p w:rsidR="00B823D6" w:rsidRDefault="00B823D6" w:rsidP="00B823D6">
      <w:r>
        <w:t xml:space="preserve">Namn </w:t>
      </w:r>
      <w:proofErr w:type="spellStart"/>
      <w:r>
        <w:t>namn</w:t>
      </w:r>
      <w:proofErr w:type="spellEnd"/>
      <w:r>
        <w:t xml:space="preserve"> </w:t>
      </w:r>
    </w:p>
    <w:p w:rsidR="00B823D6" w:rsidRPr="00B823D6" w:rsidRDefault="00B823D6" w:rsidP="00B823D6">
      <w:r>
        <w:t>Planeringsledare</w:t>
      </w:r>
    </w:p>
    <w:sectPr w:rsidR="00B823D6" w:rsidRPr="00B823D6" w:rsidSect="00BA1320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3D6" w:rsidRDefault="00B823D6" w:rsidP="00BF282B">
      <w:pPr>
        <w:spacing w:after="0" w:line="240" w:lineRule="auto"/>
      </w:pPr>
      <w:r>
        <w:separator/>
      </w:r>
    </w:p>
  </w:endnote>
  <w:endnote w:type="continuationSeparator" w:id="0">
    <w:p w:rsidR="00B823D6" w:rsidRDefault="00B823D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823D6">
                <w:t>Grundskoleförvaltningen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823D6">
                <w:t>Tjänsteanteckning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87328B">
          <w:pPr>
            <w:pStyle w:val="Sidfot"/>
          </w:pPr>
          <w:r>
            <w:t>Göteborgs Stad Intraservice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823D6">
                <w:t>Tjänsteanteckning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823D6">
                <w:t>Grundskoleförvaltningen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sdt>
            <w:sdtPr>
              <w:alias w:val="Dokumentnamn"/>
              <w:tag w:val="Dokumentnamn"/>
              <w:id w:val="9628447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823D6">
                <w:t>Tjänsteanteckning</w:t>
              </w:r>
            </w:sdtContent>
          </w:sdt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3D6" w:rsidRDefault="00B823D6" w:rsidP="00BF282B">
      <w:pPr>
        <w:spacing w:after="0" w:line="240" w:lineRule="auto"/>
      </w:pPr>
      <w:r>
        <w:separator/>
      </w:r>
    </w:p>
  </w:footnote>
  <w:footnote w:type="continuationSeparator" w:id="0">
    <w:p w:rsidR="00B823D6" w:rsidRDefault="00B823D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56656D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823D6">
                <w:t>Grundskoleförvaltningen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193435D" wp14:editId="498C0C81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56656D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56656D" w:rsidP="00FB3B58">
          <w:pPr>
            <w:pStyle w:val="Sidhuvud"/>
            <w:spacing w:after="100"/>
            <w:jc w:val="right"/>
          </w:pPr>
        </w:p>
      </w:tc>
    </w:tr>
  </w:tbl>
  <w:p w:rsidR="00176AF5" w:rsidRDefault="0056656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D6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67F49"/>
    <w:rsid w:val="00372CB4"/>
    <w:rsid w:val="00414E79"/>
    <w:rsid w:val="00440D30"/>
    <w:rsid w:val="00473C11"/>
    <w:rsid w:val="004A5252"/>
    <w:rsid w:val="004B287C"/>
    <w:rsid w:val="004C0571"/>
    <w:rsid w:val="004C78B0"/>
    <w:rsid w:val="00521790"/>
    <w:rsid w:val="0056656D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823D6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A58B9"/>
  <w15:docId w15:val="{C3D12D7F-4E57-4E2B-B856-ACAC0131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B823D6"/>
    <w:pPr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ham0504\AppData\Local\Packages\Microsoft.MicrosoftEdge_8wekyb3d8bbwe\TempState\Downloads\Standardmall_gbg_stad%20(1)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Standardmall_gbg_stad (1).dotx</Template>
  <TotalTime>0</TotalTime>
  <Pages>1</Pages>
  <Words>34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Grundskoleförvaltningen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Tjänsteanteckning</dc:title>
  <dc:subject/>
  <dc:creator>Maria Ericsson</dc:creator>
  <dc:description/>
  <cp:lastModifiedBy>Maria Ericsson</cp:lastModifiedBy>
  <cp:revision>2</cp:revision>
  <cp:lastPrinted>2017-01-05T15:29:00Z</cp:lastPrinted>
  <dcterms:created xsi:type="dcterms:W3CDTF">2019-08-30T09:16:00Z</dcterms:created>
  <dcterms:modified xsi:type="dcterms:W3CDTF">2019-10-03T15:20:00Z</dcterms:modified>
</cp:coreProperties>
</file>